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19" w:rsidRDefault="008B2519" w:rsidP="008B2519">
      <w:pPr>
        <w:spacing w:line="520" w:lineRule="exact"/>
        <w:ind w:firstLineChars="700" w:firstLine="3168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一、建设用地项目呈报说明书</w:t>
      </w:r>
    </w:p>
    <w:p w:rsidR="008B2519" w:rsidRDefault="008B2519" w:rsidP="000717F2">
      <w:pPr>
        <w:spacing w:line="520" w:lineRule="exact"/>
        <w:ind w:firstLineChars="700" w:firstLine="31680"/>
        <w:rPr>
          <w:rFonts w:ascii="黑体" w:eastAsia="黑体" w:hAnsi="宋体"/>
          <w:b/>
          <w:bCs/>
          <w:sz w:val="30"/>
          <w:szCs w:val="30"/>
        </w:rPr>
      </w:pPr>
    </w:p>
    <w:p w:rsidR="008B2519" w:rsidRDefault="008B2519" w:rsidP="005473FD">
      <w:pPr>
        <w:spacing w:line="520" w:lineRule="exact"/>
        <w:jc w:val="center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</w:t>
      </w: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559"/>
        <w:gridCol w:w="1633"/>
        <w:gridCol w:w="1960"/>
        <w:gridCol w:w="2160"/>
        <w:gridCol w:w="1800"/>
      </w:tblGrid>
      <w:tr w:rsidR="008B2519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天河区人民政府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</w:t>
            </w:r>
            <w:r>
              <w:rPr>
                <w:rFonts w:ascii="宋体" w:hAnsi="宋体" w:cs="宋体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年度第一批次城市建设用地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5.2779</w:t>
            </w:r>
          </w:p>
        </w:tc>
        <w:tc>
          <w:tcPr>
            <w:tcW w:w="216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3.0143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sz="4" w:space="0" w:color="auto"/>
            </w:tcBorders>
          </w:tcPr>
          <w:p w:rsidR="008B2519" w:rsidRDefault="008B2519" w:rsidP="008B2519">
            <w:pPr>
              <w:spacing w:line="580" w:lineRule="exact"/>
              <w:ind w:firstLineChars="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　属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960" w:type="dxa"/>
            <w:vMerge w:val="restart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3.0143</w:t>
            </w: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5.2779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（一）农用地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3.0143</w:t>
            </w: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3.0143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  <w:tc>
          <w:tcPr>
            <w:tcW w:w="1633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</w:t>
            </w:r>
          </w:p>
        </w:tc>
        <w:tc>
          <w:tcPr>
            <w:tcW w:w="1960" w:type="dxa"/>
          </w:tcPr>
          <w:p w:rsidR="008B2519" w:rsidRDefault="008B2519" w:rsidP="000508F1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8B2519" w:rsidRDefault="008B2519" w:rsidP="00310938">
            <w:pPr>
              <w:spacing w:line="5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其中：基本农田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1.2079</w:t>
            </w: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1.2079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园地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1.5469</w:t>
            </w: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1.5469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8B2519" w:rsidRDefault="008B2519" w:rsidP="00310938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其它农用地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8B2519" w:rsidRDefault="008B2519" w:rsidP="00310938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（二）建设用地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2.2636</w:t>
            </w:r>
          </w:p>
        </w:tc>
        <w:tc>
          <w:tcPr>
            <w:tcW w:w="2160" w:type="dxa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2.2636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8B2519" w:rsidRDefault="008B2519" w:rsidP="00310938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（三）未利用地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8B2519" w:rsidRDefault="008B2519" w:rsidP="00310938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开发用途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地块一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5.2779</w:t>
            </w:r>
          </w:p>
        </w:tc>
        <w:tc>
          <w:tcPr>
            <w:tcW w:w="1800" w:type="dxa"/>
          </w:tcPr>
          <w:p w:rsidR="008B2519" w:rsidRDefault="008B2519" w:rsidP="00D606FF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交通运输用地</w:t>
            </w: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8B2519" w:rsidRDefault="008B2519" w:rsidP="00310938">
            <w:pPr>
              <w:spacing w:line="5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2519" w:rsidRDefault="008B2519" w:rsidP="00310938">
            <w:pPr>
              <w:spacing w:line="5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2519" w:rsidRDefault="008B2519" w:rsidP="00310938">
            <w:pPr>
              <w:spacing w:line="5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600" w:lineRule="exact"/>
        <w:rPr>
          <w:rFonts w:ascii="宋体"/>
          <w:sz w:val="24"/>
          <w:szCs w:val="24"/>
        </w:rPr>
        <w:sectPr w:rsidR="008B2519">
          <w:footerReference w:type="default" r:id="rId7"/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8B2519" w:rsidRDefault="008B2519" w:rsidP="000717F2">
      <w:pPr>
        <w:spacing w:line="740" w:lineRule="exact"/>
        <w:ind w:firstLineChars="901" w:firstLine="3168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二、农用地转用方案</w:t>
      </w:r>
    </w:p>
    <w:p w:rsidR="008B2519" w:rsidRDefault="008B2519" w:rsidP="000717F2">
      <w:pPr>
        <w:spacing w:line="740" w:lineRule="exact"/>
        <w:ind w:firstLineChars="25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8B2519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8B2519" w:rsidRDefault="008B2519" w:rsidP="0031093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8B2519" w:rsidRDefault="008B2519" w:rsidP="0031093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8B2519" w:rsidRDefault="008B2519" w:rsidP="008B2519">
            <w:pPr>
              <w:spacing w:line="32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8B2519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8B2519" w:rsidRDefault="008B2519" w:rsidP="0031093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8B2519" w:rsidRDefault="008B2519" w:rsidP="0031093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8B2519" w:rsidRDefault="008B2519" w:rsidP="008B2519">
            <w:pPr>
              <w:spacing w:line="32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8B2519" w:rsidRDefault="008B2519" w:rsidP="008B2519">
            <w:pPr>
              <w:spacing w:line="32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8B2519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3.0143</w:t>
            </w:r>
          </w:p>
        </w:tc>
        <w:tc>
          <w:tcPr>
            <w:tcW w:w="2132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3.0143</w:t>
            </w:r>
          </w:p>
        </w:tc>
      </w:tr>
      <w:tr w:rsidR="008B2519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8B2519" w:rsidRDefault="008B2519" w:rsidP="0031093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  <w:p w:rsidR="008B2519" w:rsidRDefault="008B2519" w:rsidP="0031093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  <w:tc>
          <w:tcPr>
            <w:tcW w:w="2132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</w:tr>
      <w:tr w:rsidR="008B2519">
        <w:trPr>
          <w:cantSplit/>
          <w:jc w:val="center"/>
        </w:trPr>
        <w:tc>
          <w:tcPr>
            <w:tcW w:w="8529" w:type="dxa"/>
            <w:gridSpan w:val="6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8B2519">
        <w:trPr>
          <w:cantSplit/>
          <w:jc w:val="center"/>
        </w:trPr>
        <w:tc>
          <w:tcPr>
            <w:tcW w:w="4264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调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8B2519">
        <w:trPr>
          <w:cantSplit/>
          <w:jc w:val="center"/>
        </w:trPr>
        <w:tc>
          <w:tcPr>
            <w:tcW w:w="660" w:type="dxa"/>
            <w:vMerge w:val="restart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66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66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66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8B2519">
        <w:trPr>
          <w:cantSplit/>
          <w:jc w:val="center"/>
        </w:trPr>
        <w:tc>
          <w:tcPr>
            <w:tcW w:w="66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8529" w:type="dxa"/>
            <w:gridSpan w:val="6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8B2519">
        <w:trPr>
          <w:cantSplit/>
          <w:jc w:val="center"/>
        </w:trPr>
        <w:tc>
          <w:tcPr>
            <w:tcW w:w="4264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本项目拟使用计划指标</w:t>
            </w:r>
          </w:p>
        </w:tc>
      </w:tr>
      <w:tr w:rsidR="008B2519">
        <w:trPr>
          <w:jc w:val="center"/>
        </w:trPr>
        <w:tc>
          <w:tcPr>
            <w:tcW w:w="2132" w:type="dxa"/>
            <w:gridSpan w:val="2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</w:tc>
      </w:tr>
      <w:tr w:rsidR="008B2519">
        <w:trPr>
          <w:jc w:val="center"/>
        </w:trPr>
        <w:tc>
          <w:tcPr>
            <w:tcW w:w="2132" w:type="dxa"/>
            <w:gridSpan w:val="2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3.0143</w:t>
            </w:r>
          </w:p>
        </w:tc>
        <w:tc>
          <w:tcPr>
            <w:tcW w:w="2133" w:type="dxa"/>
          </w:tcPr>
          <w:p w:rsidR="008B2519" w:rsidRDefault="008B2519" w:rsidP="008B2519">
            <w:pPr>
              <w:spacing w:line="600" w:lineRule="exact"/>
              <w:ind w:firstLineChars="3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</w:tr>
      <w:tr w:rsidR="008B2519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600" w:lineRule="exact"/>
        <w:jc w:val="center"/>
        <w:rPr>
          <w:rFonts w:ascii="宋体"/>
          <w:sz w:val="24"/>
          <w:szCs w:val="24"/>
        </w:rPr>
      </w:pPr>
    </w:p>
    <w:p w:rsidR="008B2519" w:rsidRDefault="008B2519" w:rsidP="005473FD">
      <w:pPr>
        <w:spacing w:line="6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三、补充耕地方案</w:t>
      </w:r>
    </w:p>
    <w:p w:rsidR="008B2519" w:rsidRDefault="008B2519" w:rsidP="000717F2">
      <w:pPr>
        <w:spacing w:line="60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8B2519">
        <w:trPr>
          <w:cantSplit/>
          <w:trHeight w:val="630"/>
          <w:jc w:val="center"/>
        </w:trPr>
        <w:tc>
          <w:tcPr>
            <w:tcW w:w="21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天河区人民政府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广东省国土资源厅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对应土地开发</w:t>
            </w:r>
          </w:p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12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8B2519" w:rsidRDefault="008B2519" w:rsidP="008B2519">
            <w:pPr>
              <w:spacing w:line="54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8B2519" w:rsidRDefault="008B2519" w:rsidP="008B2519">
            <w:pPr>
              <w:spacing w:line="54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补充耕地方式</w:t>
            </w:r>
          </w:p>
        </w:tc>
        <w:tc>
          <w:tcPr>
            <w:tcW w:w="12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8B2519" w:rsidRDefault="008B2519" w:rsidP="008E3425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委托广东省国土资源厅异地补充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8B2519" w:rsidRDefault="008B2519" w:rsidP="008B2519">
            <w:pPr>
              <w:spacing w:line="54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纳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开垦费情况</w:t>
            </w:r>
          </w:p>
        </w:tc>
        <w:tc>
          <w:tcPr>
            <w:tcW w:w="12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收费标准</w:t>
            </w:r>
          </w:p>
        </w:tc>
        <w:tc>
          <w:tcPr>
            <w:tcW w:w="5181" w:type="dxa"/>
            <w:gridSpan w:val="5"/>
          </w:tcPr>
          <w:p w:rsidR="008B2519" w:rsidRDefault="008B2519" w:rsidP="008B2519">
            <w:pPr>
              <w:spacing w:line="540" w:lineRule="exact"/>
              <w:ind w:firstLineChars="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8B2519" w:rsidRDefault="008B2519" w:rsidP="008B2519">
            <w:pPr>
              <w:spacing w:line="540" w:lineRule="exact"/>
              <w:ind w:firstLineChars="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7.266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260" w:type="dxa"/>
            <w:vMerge w:val="restart"/>
            <w:vAlign w:val="center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发</w:t>
            </w:r>
          </w:p>
        </w:tc>
        <w:tc>
          <w:tcPr>
            <w:tcW w:w="1800" w:type="dxa"/>
            <w:gridSpan w:val="2"/>
          </w:tcPr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</w:tc>
        <w:tc>
          <w:tcPr>
            <w:tcW w:w="1741" w:type="dxa"/>
          </w:tcPr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垦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  <w:tc>
          <w:tcPr>
            <w:tcW w:w="1640" w:type="dxa"/>
            <w:gridSpan w:val="2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  <w:tc>
          <w:tcPr>
            <w:tcW w:w="1800" w:type="dxa"/>
            <w:gridSpan w:val="2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计划补充</w:t>
            </w:r>
          </w:p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耕地面积</w:t>
            </w:r>
          </w:p>
        </w:tc>
        <w:tc>
          <w:tcPr>
            <w:tcW w:w="1260" w:type="dxa"/>
            <w:vMerge w:val="restart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8B2519" w:rsidRDefault="008B2519" w:rsidP="008B2519">
            <w:pPr>
              <w:spacing w:line="540" w:lineRule="exact"/>
              <w:ind w:firstLineChars="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发</w:t>
            </w:r>
          </w:p>
        </w:tc>
        <w:tc>
          <w:tcPr>
            <w:tcW w:w="1800" w:type="dxa"/>
            <w:gridSpan w:val="2"/>
          </w:tcPr>
          <w:p w:rsidR="008B2519" w:rsidRDefault="008B2519" w:rsidP="008B2519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</w:tc>
        <w:tc>
          <w:tcPr>
            <w:tcW w:w="1741" w:type="dxa"/>
          </w:tcPr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垦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</w:t>
            </w:r>
          </w:p>
          <w:p w:rsidR="008B2519" w:rsidRDefault="008B2519" w:rsidP="00310938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8B2519" w:rsidRDefault="008B2519" w:rsidP="008B2519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8B2519" w:rsidRDefault="008B2519" w:rsidP="008B2519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8B2519" w:rsidRDefault="008B2519" w:rsidP="008B2519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资金安排</w:t>
            </w:r>
          </w:p>
        </w:tc>
      </w:tr>
      <w:tr w:rsidR="008B2519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8B2519" w:rsidRDefault="008B2519" w:rsidP="00310938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8B2519" w:rsidRDefault="008B2519" w:rsidP="00310938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B2519" w:rsidRDefault="008B2519" w:rsidP="0031093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8B2519" w:rsidRDefault="008B2519" w:rsidP="0031093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6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718"/>
        <w:gridCol w:w="1066"/>
        <w:gridCol w:w="276"/>
        <w:gridCol w:w="1980"/>
        <w:gridCol w:w="528"/>
        <w:gridCol w:w="732"/>
        <w:gridCol w:w="1401"/>
      </w:tblGrid>
      <w:tr w:rsidR="008B2519">
        <w:trPr>
          <w:cantSplit/>
          <w:jc w:val="center"/>
        </w:trPr>
        <w:tc>
          <w:tcPr>
            <w:tcW w:w="8529" w:type="dxa"/>
            <w:gridSpan w:val="8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整理项目名称</w:t>
            </w: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补充面积</w:t>
            </w: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8B2519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71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8529" w:type="dxa"/>
            <w:gridSpan w:val="8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8B2519">
        <w:trPr>
          <w:cantSplit/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84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补划面积</w:t>
            </w:r>
          </w:p>
        </w:tc>
      </w:tr>
      <w:tr w:rsidR="008B2519">
        <w:trPr>
          <w:cantSplit/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82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828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580" w:lineRule="exact"/>
        <w:jc w:val="center"/>
        <w:rPr>
          <w:rFonts w:ascii="宋体"/>
          <w:sz w:val="24"/>
          <w:szCs w:val="24"/>
        </w:rPr>
      </w:pPr>
    </w:p>
    <w:p w:rsidR="008B2519" w:rsidRDefault="008B2519" w:rsidP="005473FD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四、征收土地方案（汇总）</w:t>
      </w:r>
    </w:p>
    <w:p w:rsidR="008B2519" w:rsidRDefault="008B2519" w:rsidP="000717F2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740"/>
        <w:gridCol w:w="472"/>
        <w:gridCol w:w="1094"/>
        <w:gridCol w:w="12"/>
        <w:gridCol w:w="207"/>
        <w:gridCol w:w="1279"/>
        <w:gridCol w:w="1347"/>
        <w:gridCol w:w="1421"/>
        <w:gridCol w:w="1558"/>
      </w:tblGrid>
      <w:tr w:rsidR="008B2519">
        <w:trPr>
          <w:cantSplit/>
          <w:jc w:val="center"/>
        </w:trPr>
        <w:tc>
          <w:tcPr>
            <w:tcW w:w="2219" w:type="dxa"/>
            <w:gridSpan w:val="3"/>
            <w:vMerge w:val="restart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605" w:type="dxa"/>
            <w:gridSpan w:val="4"/>
            <w:tcBorders>
              <w:left w:val="nil"/>
            </w:tcBorders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凤凰街、龙洞街</w:t>
            </w:r>
          </w:p>
        </w:tc>
      </w:tr>
      <w:tr w:rsidR="008B2519">
        <w:trPr>
          <w:cantSplit/>
          <w:jc w:val="center"/>
        </w:trPr>
        <w:tc>
          <w:tcPr>
            <w:tcW w:w="2219" w:type="dxa"/>
            <w:gridSpan w:val="3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605" w:type="dxa"/>
            <w:gridSpan w:val="4"/>
            <w:tcBorders>
              <w:left w:val="nil"/>
            </w:tcBorders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渔沙坦村、龙洞村</w:t>
            </w:r>
          </w:p>
        </w:tc>
      </w:tr>
      <w:tr w:rsidR="008B2519">
        <w:trPr>
          <w:cantSplit/>
          <w:jc w:val="center"/>
        </w:trPr>
        <w:tc>
          <w:tcPr>
            <w:tcW w:w="2219" w:type="dxa"/>
            <w:gridSpan w:val="3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918" w:type="dxa"/>
            <w:gridSpan w:val="7"/>
          </w:tcPr>
          <w:p w:rsidR="008B2519" w:rsidRDefault="008B2519" w:rsidP="00310938">
            <w:pPr>
              <w:pStyle w:val="BodyText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8B2519">
        <w:trPr>
          <w:cantSplit/>
          <w:jc w:val="center"/>
        </w:trPr>
        <w:tc>
          <w:tcPr>
            <w:tcW w:w="1007" w:type="dxa"/>
            <w:vMerge w:val="restart"/>
            <w:vAlign w:val="center"/>
          </w:tcPr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98" w:type="dxa"/>
            <w:gridSpan w:val="3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347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1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558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8B2519" w:rsidRDefault="008B2519" w:rsidP="005B0093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  <w:tc>
          <w:tcPr>
            <w:tcW w:w="1347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24.24</w:t>
            </w:r>
          </w:p>
        </w:tc>
        <w:tc>
          <w:tcPr>
            <w:tcW w:w="1421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 w:rsidR="008B2519">
        <w:trPr>
          <w:cantSplit/>
          <w:trHeight w:val="676"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7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7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8" w:type="dxa"/>
            <w:gridSpan w:val="3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7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600"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86" w:type="dxa"/>
            <w:gridSpan w:val="2"/>
            <w:vAlign w:val="center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326" w:type="dxa"/>
            <w:gridSpan w:val="3"/>
            <w:vAlign w:val="center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8B2519">
        <w:trPr>
          <w:cantSplit/>
          <w:trHeight w:val="600"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8" w:type="dxa"/>
            <w:gridSpan w:val="4"/>
          </w:tcPr>
          <w:p w:rsidR="008B2519" w:rsidRDefault="008B2519" w:rsidP="008B2519">
            <w:pPr>
              <w:spacing w:line="600" w:lineRule="exact"/>
              <w:ind w:firstLineChars="15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86" w:type="dxa"/>
            <w:gridSpan w:val="2"/>
          </w:tcPr>
          <w:p w:rsidR="008B2519" w:rsidRDefault="008B2519" w:rsidP="002407D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1.2079</w:t>
            </w:r>
          </w:p>
        </w:tc>
        <w:tc>
          <w:tcPr>
            <w:tcW w:w="4326" w:type="dxa"/>
            <w:gridSpan w:val="3"/>
            <w:vMerge w:val="restart"/>
          </w:tcPr>
          <w:p w:rsidR="008B2519" w:rsidRDefault="008B2519" w:rsidP="005B0093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  <w:r>
              <w:rPr>
                <w:rFonts w:ascii="宋体" w:hAnsi="宋体" w:cs="宋体"/>
                <w:sz w:val="24"/>
                <w:szCs w:val="24"/>
              </w:rPr>
              <w:t>24.24</w:t>
            </w:r>
          </w:p>
          <w:p w:rsidR="008B2519" w:rsidRDefault="008B2519" w:rsidP="005B0093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土地补偿费倍数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  <w:p w:rsidR="008B2519" w:rsidRDefault="008B2519" w:rsidP="005B0093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安置补助费倍数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gridSpan w:val="3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1.5469</w:t>
            </w:r>
          </w:p>
        </w:tc>
        <w:tc>
          <w:tcPr>
            <w:tcW w:w="4326" w:type="dxa"/>
            <w:gridSpan w:val="3"/>
            <w:vMerge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596"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98" w:type="dxa"/>
            <w:gridSpan w:val="3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vMerge w:val="restart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422"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98" w:type="dxa"/>
            <w:gridSpan w:val="3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vMerge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98" w:type="dxa"/>
            <w:gridSpan w:val="3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2.2636</w:t>
            </w:r>
          </w:p>
        </w:tc>
        <w:tc>
          <w:tcPr>
            <w:tcW w:w="4326" w:type="dxa"/>
            <w:gridSpan w:val="3"/>
          </w:tcPr>
          <w:p w:rsidR="008B2519" w:rsidRDefault="008B2519" w:rsidP="005B0093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  <w:r>
              <w:rPr>
                <w:rFonts w:ascii="宋体" w:hAnsi="宋体" w:cs="宋体"/>
                <w:sz w:val="24"/>
                <w:szCs w:val="24"/>
              </w:rPr>
              <w:t>24.24-51.11</w:t>
            </w:r>
          </w:p>
          <w:p w:rsidR="008B2519" w:rsidRPr="005B0093" w:rsidRDefault="008B2519" w:rsidP="005B0093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土地补偿费倍数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26" w:type="dxa"/>
            <w:gridSpan w:val="3"/>
          </w:tcPr>
          <w:p w:rsidR="008B2519" w:rsidRDefault="008B2519" w:rsidP="008B2519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26" w:type="dxa"/>
            <w:gridSpan w:val="3"/>
          </w:tcPr>
          <w:p w:rsidR="008B2519" w:rsidRDefault="008B2519" w:rsidP="008B2519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580" w:lineRule="exact"/>
        <w:rPr>
          <w:rFonts w:ascii="宋体"/>
          <w:sz w:val="24"/>
          <w:szCs w:val="24"/>
        </w:rPr>
      </w:pPr>
    </w:p>
    <w:p w:rsidR="008B2519" w:rsidRDefault="008B2519" w:rsidP="005473FD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280"/>
        <w:gridCol w:w="2556"/>
        <w:gridCol w:w="1561"/>
      </w:tblGrid>
      <w:tr w:rsidR="008B2519">
        <w:trPr>
          <w:cantSplit/>
          <w:jc w:val="center"/>
        </w:trPr>
        <w:tc>
          <w:tcPr>
            <w:tcW w:w="1008" w:type="dxa"/>
            <w:vMerge w:val="restart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8B2519">
        <w:trPr>
          <w:cantSplit/>
          <w:jc w:val="center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1.1678</w:t>
            </w:r>
          </w:p>
        </w:tc>
      </w:tr>
      <w:tr w:rsidR="008B2519">
        <w:trPr>
          <w:cantSplit/>
          <w:jc w:val="center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8B2519">
        <w:trPr>
          <w:cantSplit/>
          <w:jc w:val="center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拆迁补偿费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2299.0865</w:t>
            </w:r>
          </w:p>
        </w:tc>
      </w:tr>
      <w:tr w:rsidR="008B2519">
        <w:trPr>
          <w:cantSplit/>
          <w:jc w:val="center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280" w:type="dxa"/>
          </w:tcPr>
          <w:p w:rsidR="008B2519" w:rsidRPr="00310938" w:rsidRDefault="008B2519" w:rsidP="00310938">
            <w:pPr>
              <w:spacing w:line="580" w:lineRule="exact"/>
              <w:rPr>
                <w:rFonts w:ascii="宋体"/>
              </w:rPr>
            </w:pPr>
            <w:r w:rsidRPr="00310938">
              <w:rPr>
                <w:rFonts w:ascii="宋体" w:hAnsi="宋体" w:cs="宋体"/>
              </w:rPr>
              <w:t>3958.1332</w:t>
            </w: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749.9447</w:t>
            </w:r>
          </w:p>
        </w:tc>
      </w:tr>
      <w:tr w:rsidR="008B2519">
        <w:trPr>
          <w:cantSplit/>
          <w:jc w:val="center"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29</w:t>
            </w:r>
          </w:p>
        </w:tc>
      </w:tr>
      <w:tr w:rsidR="008B2519">
        <w:trPr>
          <w:cantSplit/>
          <w:jc w:val="center"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8" w:type="dxa"/>
            <w:vMerge w:val="restart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√</w:t>
            </w:r>
          </w:p>
        </w:tc>
      </w:tr>
      <w:tr w:rsidR="008B2519">
        <w:trPr>
          <w:cantSplit/>
          <w:jc w:val="center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8B2519" w:rsidRDefault="008B2519" w:rsidP="008B2519">
            <w:pPr>
              <w:spacing w:line="58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√</w:t>
            </w:r>
          </w:p>
        </w:tc>
      </w:tr>
      <w:tr w:rsidR="008B2519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安排，用地面积</w:t>
            </w:r>
            <w:r>
              <w:rPr>
                <w:rFonts w:ascii="宋体" w:hAnsi="宋体" w:cs="宋体"/>
                <w:sz w:val="24"/>
                <w:szCs w:val="24"/>
              </w:rPr>
              <w:t>5.2779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公顷，天河区政府承诺在用地批准后两年内依法办理用地报批手续。</w:t>
            </w:r>
          </w:p>
        </w:tc>
      </w:tr>
      <w:tr w:rsidR="008B2519">
        <w:trPr>
          <w:cantSplit/>
          <w:trHeight w:val="3793"/>
          <w:jc w:val="center"/>
        </w:trPr>
        <w:tc>
          <w:tcPr>
            <w:tcW w:w="100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四、征收土地方案（一）</w:t>
      </w:r>
    </w:p>
    <w:p w:rsidR="008B2519" w:rsidRDefault="008B2519" w:rsidP="000717F2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739"/>
        <w:gridCol w:w="472"/>
        <w:gridCol w:w="1094"/>
        <w:gridCol w:w="12"/>
        <w:gridCol w:w="207"/>
        <w:gridCol w:w="1279"/>
        <w:gridCol w:w="1347"/>
        <w:gridCol w:w="1422"/>
        <w:gridCol w:w="1558"/>
      </w:tblGrid>
      <w:tr w:rsidR="008B2519">
        <w:trPr>
          <w:cantSplit/>
          <w:jc w:val="center"/>
        </w:trPr>
        <w:tc>
          <w:tcPr>
            <w:tcW w:w="2218" w:type="dxa"/>
            <w:gridSpan w:val="3"/>
            <w:vMerge w:val="restart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3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606" w:type="dxa"/>
            <w:gridSpan w:val="4"/>
            <w:tcBorders>
              <w:left w:val="nil"/>
            </w:tcBorders>
          </w:tcPr>
          <w:p w:rsidR="008B2519" w:rsidRDefault="008B2519" w:rsidP="001C4089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凤凰街</w:t>
            </w:r>
          </w:p>
        </w:tc>
      </w:tr>
      <w:tr w:rsidR="008B2519">
        <w:trPr>
          <w:cantSplit/>
          <w:jc w:val="center"/>
        </w:trPr>
        <w:tc>
          <w:tcPr>
            <w:tcW w:w="2218" w:type="dxa"/>
            <w:gridSpan w:val="3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606" w:type="dxa"/>
            <w:gridSpan w:val="4"/>
            <w:tcBorders>
              <w:left w:val="nil"/>
            </w:tcBorders>
          </w:tcPr>
          <w:p w:rsidR="008B2519" w:rsidRDefault="008B2519" w:rsidP="001C4089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渔沙坦村</w:t>
            </w:r>
          </w:p>
        </w:tc>
      </w:tr>
      <w:tr w:rsidR="008B2519">
        <w:trPr>
          <w:cantSplit/>
          <w:jc w:val="center"/>
        </w:trPr>
        <w:tc>
          <w:tcPr>
            <w:tcW w:w="2218" w:type="dxa"/>
            <w:gridSpan w:val="3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919" w:type="dxa"/>
            <w:gridSpan w:val="7"/>
          </w:tcPr>
          <w:p w:rsidR="008B2519" w:rsidRDefault="008B2519" w:rsidP="00005FDC">
            <w:pPr>
              <w:pStyle w:val="BodyText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8B2519">
        <w:trPr>
          <w:cantSplit/>
          <w:jc w:val="center"/>
        </w:trPr>
        <w:tc>
          <w:tcPr>
            <w:tcW w:w="1007" w:type="dxa"/>
            <w:vMerge w:val="restart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5" w:type="dxa"/>
            <w:gridSpan w:val="3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98" w:type="dxa"/>
            <w:gridSpan w:val="3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347" w:type="dxa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558" w:type="dxa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0.2595</w:t>
            </w:r>
          </w:p>
        </w:tc>
        <w:tc>
          <w:tcPr>
            <w:tcW w:w="1347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24.24</w:t>
            </w:r>
          </w:p>
        </w:tc>
        <w:tc>
          <w:tcPr>
            <w:tcW w:w="1422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 w:rsidR="008B2519">
        <w:trPr>
          <w:cantSplit/>
          <w:trHeight w:val="676"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7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7" w:type="dxa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8" w:type="dxa"/>
            <w:gridSpan w:val="3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7" w:type="dxa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600"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Align w:val="center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86" w:type="dxa"/>
            <w:gridSpan w:val="2"/>
            <w:vAlign w:val="center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327" w:type="dxa"/>
            <w:gridSpan w:val="3"/>
            <w:vAlign w:val="center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8B2519">
        <w:trPr>
          <w:cantSplit/>
          <w:trHeight w:val="600"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7" w:type="dxa"/>
            <w:gridSpan w:val="4"/>
          </w:tcPr>
          <w:p w:rsidR="008B2519" w:rsidRDefault="008B2519" w:rsidP="008B2519">
            <w:pPr>
              <w:spacing w:line="600" w:lineRule="exact"/>
              <w:ind w:firstLineChars="15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86" w:type="dxa"/>
            <w:gridSpan w:val="2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1.2079</w:t>
            </w:r>
          </w:p>
        </w:tc>
        <w:tc>
          <w:tcPr>
            <w:tcW w:w="4327" w:type="dxa"/>
            <w:gridSpan w:val="3"/>
            <w:vMerge w:val="restart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  <w:r>
              <w:rPr>
                <w:rFonts w:ascii="宋体" w:hAnsi="宋体" w:cs="宋体"/>
                <w:sz w:val="24"/>
                <w:szCs w:val="24"/>
              </w:rPr>
              <w:t>24.24</w:t>
            </w:r>
          </w:p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土地补偿费倍数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安置补助费倍数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gridSpan w:val="3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1.5469</w:t>
            </w:r>
          </w:p>
        </w:tc>
        <w:tc>
          <w:tcPr>
            <w:tcW w:w="4327" w:type="dxa"/>
            <w:gridSpan w:val="3"/>
            <w:vMerge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596"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98" w:type="dxa"/>
            <w:gridSpan w:val="3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27" w:type="dxa"/>
            <w:gridSpan w:val="3"/>
            <w:vMerge w:val="restart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422"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98" w:type="dxa"/>
            <w:gridSpan w:val="3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27" w:type="dxa"/>
            <w:gridSpan w:val="3"/>
            <w:vMerge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98" w:type="dxa"/>
            <w:gridSpan w:val="3"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1.4924</w:t>
            </w:r>
          </w:p>
        </w:tc>
        <w:tc>
          <w:tcPr>
            <w:tcW w:w="4327" w:type="dxa"/>
            <w:gridSpan w:val="3"/>
          </w:tcPr>
          <w:p w:rsidR="008B2519" w:rsidRDefault="008B2519" w:rsidP="001C4089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  <w:r>
              <w:rPr>
                <w:rFonts w:ascii="宋体" w:hAnsi="宋体" w:cs="宋体"/>
                <w:sz w:val="24"/>
                <w:szCs w:val="24"/>
              </w:rPr>
              <w:t>24.24</w:t>
            </w:r>
          </w:p>
          <w:p w:rsidR="008B2519" w:rsidRPr="005B0093" w:rsidRDefault="008B2519" w:rsidP="001C4089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土地补偿费倍数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8B2519" w:rsidRDefault="008B2519" w:rsidP="00005FDC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27" w:type="dxa"/>
            <w:gridSpan w:val="3"/>
          </w:tcPr>
          <w:p w:rsidR="008B2519" w:rsidRDefault="008B2519" w:rsidP="008B2519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jc w:val="center"/>
        </w:trPr>
        <w:tc>
          <w:tcPr>
            <w:tcW w:w="1007" w:type="dxa"/>
            <w:vMerge/>
          </w:tcPr>
          <w:p w:rsidR="008B2519" w:rsidRDefault="008B2519" w:rsidP="00005FDC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8" w:type="dxa"/>
            <w:gridSpan w:val="3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27" w:type="dxa"/>
            <w:gridSpan w:val="3"/>
          </w:tcPr>
          <w:p w:rsidR="008B2519" w:rsidRDefault="008B2519" w:rsidP="008B2519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580" w:lineRule="exact"/>
        <w:rPr>
          <w:rFonts w:ascii="宋体"/>
          <w:sz w:val="24"/>
          <w:szCs w:val="24"/>
        </w:rPr>
      </w:pPr>
    </w:p>
    <w:p w:rsidR="008B2519" w:rsidRDefault="008B2519" w:rsidP="005473FD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280"/>
        <w:gridCol w:w="2556"/>
        <w:gridCol w:w="1561"/>
      </w:tblGrid>
      <w:tr w:rsidR="008B2519">
        <w:trPr>
          <w:cantSplit/>
        </w:trPr>
        <w:tc>
          <w:tcPr>
            <w:tcW w:w="1008" w:type="dxa"/>
            <w:vMerge w:val="restart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1.1678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拆迁补偿费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2207.3404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280" w:type="dxa"/>
          </w:tcPr>
          <w:p w:rsidR="008B2519" w:rsidRPr="00310938" w:rsidRDefault="008B2519" w:rsidP="00310938">
            <w:pPr>
              <w:spacing w:line="580" w:lineRule="exact"/>
              <w:jc w:val="center"/>
              <w:rPr>
                <w:rFonts w:ascii="宋体"/>
              </w:rPr>
            </w:pPr>
            <w:r w:rsidRPr="00310938">
              <w:rPr>
                <w:rFonts w:ascii="宋体" w:hAnsi="宋体" w:cs="宋体"/>
              </w:rPr>
              <w:t>3472.2268</w:t>
            </w: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770.4588</w:t>
            </w:r>
          </w:p>
        </w:tc>
      </w:tr>
      <w:tr w:rsidR="008B2519">
        <w:trPr>
          <w:cantSplit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21</w:t>
            </w:r>
          </w:p>
        </w:tc>
      </w:tr>
      <w:tr w:rsidR="008B2519">
        <w:trPr>
          <w:cantSplit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 w:val="restart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√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8B2519" w:rsidRDefault="008B2519" w:rsidP="008B2519">
            <w:pPr>
              <w:spacing w:line="580" w:lineRule="exact"/>
              <w:ind w:firstLineChars="105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√</w:t>
            </w:r>
          </w:p>
        </w:tc>
      </w:tr>
      <w:tr w:rsidR="008B2519">
        <w:trPr>
          <w:cantSplit/>
          <w:trHeight w:val="2280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8B2519" w:rsidRDefault="008B2519" w:rsidP="00AD197B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安排，用地面积</w:t>
            </w:r>
            <w:r>
              <w:rPr>
                <w:rFonts w:ascii="宋体" w:hAnsi="宋体" w:cs="宋体"/>
                <w:sz w:val="24"/>
                <w:szCs w:val="24"/>
              </w:rPr>
              <w:t>4.5067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公顷，天河区政府承诺在用地批准后两年内依法办理用地报批手续。</w:t>
            </w:r>
          </w:p>
        </w:tc>
      </w:tr>
      <w:tr w:rsidR="008B2519">
        <w:trPr>
          <w:cantSplit/>
          <w:trHeight w:val="3793"/>
        </w:trPr>
        <w:tc>
          <w:tcPr>
            <w:tcW w:w="100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四、征收土地方案（二）</w:t>
      </w:r>
    </w:p>
    <w:p w:rsidR="008B2519" w:rsidRDefault="008B2519" w:rsidP="000717F2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8B2519">
        <w:trPr>
          <w:cantSplit/>
        </w:trPr>
        <w:tc>
          <w:tcPr>
            <w:tcW w:w="2220" w:type="dxa"/>
            <w:gridSpan w:val="3"/>
            <w:vMerge w:val="restart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8B2519" w:rsidRDefault="008B2519" w:rsidP="00310938">
            <w:pPr>
              <w:spacing w:line="600" w:lineRule="exact"/>
              <w:ind w:left="1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龙洞街</w:t>
            </w:r>
          </w:p>
        </w:tc>
      </w:tr>
      <w:tr w:rsidR="008B2519">
        <w:trPr>
          <w:cantSplit/>
        </w:trPr>
        <w:tc>
          <w:tcPr>
            <w:tcW w:w="2220" w:type="dxa"/>
            <w:gridSpan w:val="3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8B2519" w:rsidRDefault="008B2519" w:rsidP="00310938">
            <w:pPr>
              <w:spacing w:line="600" w:lineRule="exact"/>
              <w:ind w:left="1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龙洞村</w:t>
            </w:r>
          </w:p>
        </w:tc>
      </w:tr>
      <w:tr w:rsidR="008B2519">
        <w:trPr>
          <w:cantSplit/>
          <w:trHeight w:val="996"/>
        </w:trPr>
        <w:tc>
          <w:tcPr>
            <w:tcW w:w="2220" w:type="dxa"/>
            <w:gridSpan w:val="3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 w:rsidR="008B2519" w:rsidRDefault="008B2519" w:rsidP="00310938">
            <w:pPr>
              <w:pStyle w:val="BodyText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8B2519">
        <w:trPr>
          <w:cantSplit/>
        </w:trPr>
        <w:tc>
          <w:tcPr>
            <w:tcW w:w="1008" w:type="dxa"/>
            <w:vMerge w:val="restart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481"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8B2519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385"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  <w:trHeight w:val="337"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8B2519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8B2519">
        <w:trPr>
          <w:cantSplit/>
          <w:trHeight w:val="411"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8B2519" w:rsidRDefault="008B2519" w:rsidP="008B2519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8B2519" w:rsidRDefault="008B2519" w:rsidP="008B2519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0.7712</w:t>
            </w:r>
          </w:p>
        </w:tc>
        <w:tc>
          <w:tcPr>
            <w:tcW w:w="4266" w:type="dxa"/>
            <w:gridSpan w:val="3"/>
          </w:tcPr>
          <w:p w:rsidR="008B2519" w:rsidRDefault="008B2519" w:rsidP="001C4089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  <w:r>
              <w:rPr>
                <w:rFonts w:ascii="宋体" w:hAnsi="宋体" w:cs="宋体"/>
                <w:sz w:val="24"/>
                <w:szCs w:val="24"/>
              </w:rPr>
              <w:t>51.11</w:t>
            </w:r>
          </w:p>
          <w:p w:rsidR="008B2519" w:rsidRDefault="008B2519" w:rsidP="001C4089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土地补偿费倍数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8B2519" w:rsidRDefault="008B2519" w:rsidP="008B2519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8B2519" w:rsidRDefault="008B2519" w:rsidP="0031093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8B2519" w:rsidRDefault="008B2519" w:rsidP="008B2519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8B2519" w:rsidRDefault="008B2519" w:rsidP="008B2519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Default="008B2519" w:rsidP="005473FD">
      <w:pPr>
        <w:spacing w:line="580" w:lineRule="exact"/>
        <w:rPr>
          <w:rFonts w:ascii="宋体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280"/>
        <w:gridCol w:w="2556"/>
        <w:gridCol w:w="1561"/>
      </w:tblGrid>
      <w:tr w:rsidR="008B2519">
        <w:trPr>
          <w:cantSplit/>
        </w:trPr>
        <w:tc>
          <w:tcPr>
            <w:tcW w:w="1008" w:type="dxa"/>
            <w:vMerge w:val="restart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拆迁补偿费</w:t>
            </w: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91.7461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28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485.9064</w:t>
            </w: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630.0654</w:t>
            </w:r>
          </w:p>
        </w:tc>
      </w:tr>
      <w:tr w:rsidR="008B2519">
        <w:trPr>
          <w:cantSplit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8B2519" w:rsidRDefault="008B2519" w:rsidP="008B2519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</w:tr>
      <w:tr w:rsidR="008B2519">
        <w:trPr>
          <w:cantSplit/>
        </w:trPr>
        <w:tc>
          <w:tcPr>
            <w:tcW w:w="3348" w:type="dxa"/>
            <w:gridSpan w:val="2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 w:val="restart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8B2519" w:rsidRDefault="008B2519" w:rsidP="00825233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√</w:t>
            </w: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8B2519" w:rsidRDefault="008B2519" w:rsidP="00825233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2519">
        <w:trPr>
          <w:cantSplit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8B2519" w:rsidRDefault="008B2519" w:rsidP="008B2519">
            <w:pPr>
              <w:spacing w:line="580" w:lineRule="exact"/>
              <w:ind w:firstLineChars="105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√</w:t>
            </w:r>
          </w:p>
        </w:tc>
      </w:tr>
      <w:tr w:rsidR="008B2519">
        <w:trPr>
          <w:cantSplit/>
          <w:trHeight w:val="2280"/>
        </w:trPr>
        <w:tc>
          <w:tcPr>
            <w:tcW w:w="1008" w:type="dxa"/>
            <w:vMerge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B2519" w:rsidRDefault="008B2519" w:rsidP="00310938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8B2519" w:rsidRDefault="008B2519" w:rsidP="00825233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安排，用地面积</w:t>
            </w:r>
            <w:r>
              <w:rPr>
                <w:rFonts w:ascii="宋体" w:hAnsi="宋体" w:cs="宋体"/>
                <w:sz w:val="24"/>
                <w:szCs w:val="24"/>
              </w:rPr>
              <w:t>0.7712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公顷，天河区政府承诺在用地批准后两年内依法办理用地报批手续。</w:t>
            </w:r>
          </w:p>
        </w:tc>
      </w:tr>
      <w:tr w:rsidR="008B2519">
        <w:trPr>
          <w:cantSplit/>
          <w:trHeight w:val="3793"/>
        </w:trPr>
        <w:tc>
          <w:tcPr>
            <w:tcW w:w="1008" w:type="dxa"/>
            <w:vAlign w:val="center"/>
          </w:tcPr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8B2519" w:rsidRDefault="008B2519" w:rsidP="00310938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8B2519" w:rsidRPr="005473FD" w:rsidRDefault="008B2519" w:rsidP="000001F0"/>
    <w:sectPr w:rsidR="008B2519" w:rsidRPr="005473FD" w:rsidSect="00AE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519" w:rsidRDefault="008B2519" w:rsidP="005473FD">
      <w:r>
        <w:separator/>
      </w:r>
    </w:p>
  </w:endnote>
  <w:endnote w:type="continuationSeparator" w:id="0">
    <w:p w:rsidR="008B2519" w:rsidRDefault="008B2519" w:rsidP="00547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19" w:rsidRDefault="008B2519" w:rsidP="00933616">
    <w:pPr>
      <w:pStyle w:val="Footer"/>
      <w:tabs>
        <w:tab w:val="clear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519" w:rsidRDefault="008B2519" w:rsidP="005473FD">
      <w:r>
        <w:separator/>
      </w:r>
    </w:p>
  </w:footnote>
  <w:footnote w:type="continuationSeparator" w:id="0">
    <w:p w:rsidR="008B2519" w:rsidRDefault="008B2519" w:rsidP="00547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FD"/>
    <w:rsid w:val="000001F0"/>
    <w:rsid w:val="00005FDC"/>
    <w:rsid w:val="000508F1"/>
    <w:rsid w:val="000717F2"/>
    <w:rsid w:val="00117E62"/>
    <w:rsid w:val="001947F9"/>
    <w:rsid w:val="001C4089"/>
    <w:rsid w:val="001D6DBA"/>
    <w:rsid w:val="001F1D45"/>
    <w:rsid w:val="00217912"/>
    <w:rsid w:val="002407D4"/>
    <w:rsid w:val="002A36AF"/>
    <w:rsid w:val="002C6DAE"/>
    <w:rsid w:val="00310938"/>
    <w:rsid w:val="00312C35"/>
    <w:rsid w:val="00375F65"/>
    <w:rsid w:val="00390C01"/>
    <w:rsid w:val="0045109B"/>
    <w:rsid w:val="004D7938"/>
    <w:rsid w:val="0051325A"/>
    <w:rsid w:val="005473FD"/>
    <w:rsid w:val="005B0093"/>
    <w:rsid w:val="005F553B"/>
    <w:rsid w:val="00644F00"/>
    <w:rsid w:val="00682C75"/>
    <w:rsid w:val="006A1579"/>
    <w:rsid w:val="006B2E37"/>
    <w:rsid w:val="006D661C"/>
    <w:rsid w:val="0075001F"/>
    <w:rsid w:val="00757C7B"/>
    <w:rsid w:val="008132D0"/>
    <w:rsid w:val="00825233"/>
    <w:rsid w:val="00834309"/>
    <w:rsid w:val="00861064"/>
    <w:rsid w:val="008B2519"/>
    <w:rsid w:val="008C772C"/>
    <w:rsid w:val="008E3425"/>
    <w:rsid w:val="008F273C"/>
    <w:rsid w:val="00933616"/>
    <w:rsid w:val="00963DB4"/>
    <w:rsid w:val="00A65E9A"/>
    <w:rsid w:val="00A6784C"/>
    <w:rsid w:val="00AA547F"/>
    <w:rsid w:val="00AD197B"/>
    <w:rsid w:val="00AE65B6"/>
    <w:rsid w:val="00BD7210"/>
    <w:rsid w:val="00BE6EDC"/>
    <w:rsid w:val="00C24213"/>
    <w:rsid w:val="00C2657D"/>
    <w:rsid w:val="00CB2CB9"/>
    <w:rsid w:val="00CD3BC7"/>
    <w:rsid w:val="00CD7202"/>
    <w:rsid w:val="00D44DA7"/>
    <w:rsid w:val="00D606FF"/>
    <w:rsid w:val="00DE5518"/>
    <w:rsid w:val="00E87F7B"/>
    <w:rsid w:val="00EC1C1E"/>
    <w:rsid w:val="00EF0DD9"/>
    <w:rsid w:val="00F7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F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73F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4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73FD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473FD"/>
  </w:style>
  <w:style w:type="paragraph" w:styleId="BodyText">
    <w:name w:val="Body Text"/>
    <w:basedOn w:val="Normal"/>
    <w:link w:val="BodyTextChar"/>
    <w:uiPriority w:val="99"/>
    <w:rsid w:val="005473FD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73FD"/>
    <w:rPr>
      <w:rFonts w:ascii="宋体" w:eastAsia="宋体" w:hAnsi="宋体" w:cs="宋体"/>
      <w:sz w:val="24"/>
      <w:szCs w:val="24"/>
    </w:rPr>
  </w:style>
  <w:style w:type="paragraph" w:customStyle="1" w:styleId="1">
    <w:name w:val="无间隔1"/>
    <w:uiPriority w:val="99"/>
    <w:rsid w:val="005473FD"/>
    <w:rPr>
      <w:rFonts w:ascii="Times New Roman" w:hAnsi="Times New Roman"/>
      <w:kern w:val="0"/>
      <w:sz w:val="22"/>
    </w:rPr>
  </w:style>
  <w:style w:type="paragraph" w:customStyle="1" w:styleId="ContactDetails">
    <w:name w:val="Contact Details"/>
    <w:basedOn w:val="Normal"/>
    <w:uiPriority w:val="99"/>
    <w:rsid w:val="005473FD"/>
    <w:pPr>
      <w:spacing w:before="80" w:after="80"/>
    </w:pPr>
    <w:rPr>
      <w:color w:val="FFFFFF"/>
      <w:sz w:val="16"/>
      <w:szCs w:val="16"/>
    </w:rPr>
  </w:style>
  <w:style w:type="paragraph" w:customStyle="1" w:styleId="CharChar1Char">
    <w:name w:val="Char Char1 Char"/>
    <w:basedOn w:val="Normal"/>
    <w:uiPriority w:val="99"/>
    <w:rsid w:val="005473FD"/>
    <w:pPr>
      <w:ind w:firstLineChars="200" w:firstLine="200"/>
    </w:pPr>
  </w:style>
  <w:style w:type="paragraph" w:customStyle="1" w:styleId="Organization">
    <w:name w:val="Organization"/>
    <w:basedOn w:val="Normal"/>
    <w:uiPriority w:val="99"/>
    <w:rsid w:val="005473FD"/>
    <w:pPr>
      <w:spacing w:line="600" w:lineRule="exact"/>
    </w:pPr>
    <w:rPr>
      <w:rFonts w:ascii="Calibri" w:hAnsi="Calibri" w:cs="Calibri"/>
      <w:color w:val="FFFFFF"/>
      <w:sz w:val="56"/>
      <w:szCs w:val="56"/>
    </w:rPr>
  </w:style>
  <w:style w:type="paragraph" w:customStyle="1" w:styleId="10">
    <w:name w:val="日期1"/>
    <w:basedOn w:val="Normal"/>
    <w:next w:val="Normal"/>
    <w:uiPriority w:val="99"/>
    <w:rsid w:val="005473FD"/>
    <w:pPr>
      <w:jc w:val="right"/>
    </w:pPr>
    <w:rPr>
      <w:color w:val="5590C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336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36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10</Pages>
  <Words>510</Words>
  <Characters>2910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童小群1407718424601</dc:creator>
  <cp:keywords/>
  <dc:description/>
  <cp:lastModifiedBy>江裕恒1436171485425</cp:lastModifiedBy>
  <cp:revision>27</cp:revision>
  <cp:lastPrinted>2014-11-18T09:21:00Z</cp:lastPrinted>
  <dcterms:created xsi:type="dcterms:W3CDTF">2014-08-12T07:48:00Z</dcterms:created>
  <dcterms:modified xsi:type="dcterms:W3CDTF">2015-07-20T09:55:00Z</dcterms:modified>
</cp:coreProperties>
</file>